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6165" w:rsidRDefault="00CC6165" w:rsidP="00F3417B">
      <w:pPr>
        <w:spacing w:line="42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 w:rsidR="00BF6044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年</w:t>
      </w:r>
      <w:r w:rsidR="00402299"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</w:rPr>
        <w:t>月第</w:t>
      </w:r>
      <w:r w:rsidR="00402299"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期</w:t>
      </w:r>
      <w:r>
        <w:rPr>
          <w:rFonts w:hint="eastAsia"/>
          <w:b/>
          <w:sz w:val="36"/>
          <w:szCs w:val="36"/>
        </w:rPr>
        <w:t>12345</w:t>
      </w:r>
      <w:r>
        <w:rPr>
          <w:rFonts w:hint="eastAsia"/>
          <w:b/>
          <w:sz w:val="36"/>
          <w:szCs w:val="36"/>
        </w:rPr>
        <w:t>市民服务热线办理情况统计表</w:t>
      </w:r>
    </w:p>
    <w:p w:rsidR="00545586" w:rsidRDefault="00BF6044" w:rsidP="00BF6044">
      <w:pPr>
        <w:wordWrap w:val="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</w:t>
      </w:r>
      <w:r w:rsidR="00CC6165">
        <w:rPr>
          <w:rFonts w:ascii="宋体" w:hAnsi="宋体" w:hint="eastAsia"/>
          <w:sz w:val="24"/>
        </w:rPr>
        <w:t>统计时间：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"/>
          <w:attr w:name="Year" w:val="2015"/>
        </w:smartTagPr>
        <w:r w:rsidR="00CC6165">
          <w:rPr>
            <w:rFonts w:ascii="宋体" w:hAnsi="宋体" w:hint="eastAsia"/>
            <w:sz w:val="24"/>
          </w:rPr>
          <w:t>201</w:t>
        </w:r>
        <w:r w:rsidR="00F54FF2">
          <w:rPr>
            <w:rFonts w:ascii="宋体" w:hAnsi="宋体" w:hint="eastAsia"/>
            <w:sz w:val="24"/>
          </w:rPr>
          <w:t>5</w:t>
        </w:r>
        <w:r w:rsidR="00CC6165">
          <w:rPr>
            <w:rFonts w:ascii="宋体" w:hAnsi="宋体" w:hint="eastAsia"/>
            <w:sz w:val="24"/>
          </w:rPr>
          <w:t>年</w:t>
        </w:r>
        <w:r w:rsidR="00885146">
          <w:rPr>
            <w:rFonts w:ascii="宋体" w:hAnsi="宋体" w:hint="eastAsia"/>
            <w:sz w:val="24"/>
          </w:rPr>
          <w:t>1</w:t>
        </w:r>
        <w:r w:rsidR="00CC6165">
          <w:rPr>
            <w:rFonts w:ascii="宋体" w:hAnsi="宋体" w:hint="eastAsia"/>
            <w:sz w:val="24"/>
          </w:rPr>
          <w:t>月</w:t>
        </w:r>
        <w:r w:rsidR="00402299">
          <w:rPr>
            <w:rFonts w:ascii="宋体" w:hAnsi="宋体" w:hint="eastAsia"/>
            <w:sz w:val="24"/>
          </w:rPr>
          <w:t>26</w:t>
        </w:r>
        <w:r w:rsidR="00CC6165">
          <w:rPr>
            <w:rFonts w:ascii="宋体" w:hAnsi="宋体" w:hint="eastAsia"/>
            <w:sz w:val="24"/>
          </w:rPr>
          <w:t>日</w:t>
        </w:r>
      </w:smartTag>
      <w:r>
        <w:rPr>
          <w:rFonts w:ascii="宋体" w:hAnsi="宋体" w:hint="eastAsia"/>
          <w:sz w:val="24"/>
        </w:rPr>
        <w:t>2015年</w:t>
      </w:r>
      <w:r w:rsidR="00CC6165">
        <w:rPr>
          <w:rFonts w:ascii="宋体" w:hAnsi="宋体" w:hint="eastAsia"/>
          <w:sz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2"/>
          <w:attr w:name="Year" w:val="2015"/>
        </w:smartTagPr>
        <w:r w:rsidR="00402299">
          <w:rPr>
            <w:rFonts w:ascii="宋体" w:hAnsi="宋体" w:hint="eastAsia"/>
            <w:sz w:val="24"/>
          </w:rPr>
          <w:t>2</w:t>
        </w:r>
        <w:r w:rsidR="00CC6165">
          <w:rPr>
            <w:rFonts w:ascii="宋体" w:hAnsi="宋体" w:hint="eastAsia"/>
            <w:sz w:val="24"/>
          </w:rPr>
          <w:t>月</w:t>
        </w:r>
        <w:r w:rsidR="00402299">
          <w:rPr>
            <w:rFonts w:ascii="宋体" w:hAnsi="宋体" w:hint="eastAsia"/>
            <w:sz w:val="24"/>
          </w:rPr>
          <w:t>1</w:t>
        </w:r>
        <w:r w:rsidR="00CC6165">
          <w:rPr>
            <w:rFonts w:ascii="宋体" w:hAnsi="宋体" w:hint="eastAsia"/>
            <w:sz w:val="24"/>
          </w:rPr>
          <w:t>日</w:t>
        </w:r>
      </w:smartTag>
    </w:p>
    <w:tbl>
      <w:tblPr>
        <w:tblW w:w="14595" w:type="dxa"/>
        <w:tblInd w:w="93" w:type="dxa"/>
        <w:tblLook w:val="0000"/>
      </w:tblPr>
      <w:tblGrid>
        <w:gridCol w:w="491"/>
        <w:gridCol w:w="1988"/>
        <w:gridCol w:w="4681"/>
        <w:gridCol w:w="1940"/>
        <w:gridCol w:w="1288"/>
        <w:gridCol w:w="1051"/>
        <w:gridCol w:w="1052"/>
        <w:gridCol w:w="1052"/>
        <w:gridCol w:w="1052"/>
      </w:tblGrid>
      <w:tr w:rsidR="00FE18C5" w:rsidRPr="00FE18C5">
        <w:trPr>
          <w:trHeight w:val="31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工单编号 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投诉内容（摘要）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责任分局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受理时间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处理答复时间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回访情况</w:t>
            </w:r>
          </w:p>
        </w:tc>
      </w:tr>
      <w:tr w:rsidR="00FE18C5" w:rsidRPr="00FE18C5">
        <w:trPr>
          <w:trHeight w:val="315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办结</w:t>
            </w: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满意</w:t>
            </w: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2015012700100322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赤坎区寸金五横巷违章建筑占据公用通。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"/>
                <w:attr w:name="Year" w:val="2015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1月27日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15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2月2日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未办结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2015012900100016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赤坎区光复路二横巷运动场后门的违章建筑堵塞消防通道。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1月29日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2月4日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2015013000100328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赤坎区金城路振兴大厦旁边私人工地违规建房。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0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1月30日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2月5日</w:t>
              </w:r>
            </w:smartTag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2015013000100331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赤坎区九二一路四横巷55号有一违章建筑。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0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1月30日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2月5日</w:t>
              </w:r>
            </w:smartTag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2015012900100195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赤坎区平安街30号违建。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1月29日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2月4日</w:t>
              </w:r>
            </w:smartTag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2015012800100411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有人破坏海田车站旁赤坎一路钢材市场路段的绿化树。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城市绿化管理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8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1月28日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2月3日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2015013100100109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赤坎区新华路路口中间摊贩搭棚乱摆卖。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1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1月31日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2月2日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基本满意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2015012700100313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赤坎区新华路与大德路交汇处乱摆卖。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7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1月27日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0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1月30日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2015012700100550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赤坎区中兴街23号占道经营炸虾饼油烟扰民。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8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1月28日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2月2日</w:t>
              </w:r>
            </w:smartTag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2015012900100633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赤坎区百金路蓝湾丽舍工地施工扰民。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1月29日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2月4日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未办结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2015012800100410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赤坎区百姓路1号绿野餐饮店老船吧油烟机扰民。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8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1月28日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2月3日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2015013100100243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赤坎区百园路影剧院广场舞噪音扰民。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1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1月31日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2月4日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2015012800100534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赤坎区北桥公园内高音喇叭和广场舞音乐过大扰民。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1月29日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2月3日</w:t>
              </w:r>
            </w:smartTag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2015012800100197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赤坎区创业路2房建筑工地施工扰民。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8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1月28日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0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1月30日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2015012700100251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赤坎区观海北路10号君临海岸小区西边名为1863心吧的酒吧噪音扰民。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7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1月27日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2月2日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FE18C5" w:rsidRPr="00FE18C5">
        <w:trPr>
          <w:trHeight w:val="31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工单编号 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投诉内容（摘要）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责任分局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受理时间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处理答复时间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回访情况</w:t>
            </w:r>
          </w:p>
        </w:tc>
      </w:tr>
      <w:tr w:rsidR="00FE18C5" w:rsidRPr="00FE18C5">
        <w:trPr>
          <w:trHeight w:val="315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办结</w:t>
            </w: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满意</w:t>
            </w: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2015013100100211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赤坎区光复路2号红光迎宾馆对面剪秀美发廊播放音响扰民。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1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1月31日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2月5日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2015012900100387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赤坎区光复路湛茂招待所对面的电信天翼手机店播放高音喇叭扰民。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1月29日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2月4日</w:t>
              </w:r>
            </w:smartTag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2015012900100129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赤坎区海丰路蓝海丽舍工地施工扰民。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1月29日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2月3日</w:t>
              </w:r>
            </w:smartTag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2015012500100346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赤坎区金城一横路沿江华庭旁边的工地施工扰民。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6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1月26日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1月29日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2015012900100635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赤坎区金沙湾二期旁边的工地施工扰民。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0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1月30日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2月4日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2015012600100529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赤坎区军民路海洋国际后面蓝海丽舍施工扰民。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7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1月27日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1月29日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2015012800100380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赤坎区农林一路的湛江市养老中心的工地施工扰民。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8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1月28日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2月3日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2015012700100004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金沙湾二期旁边的楼盘施工扰民问题。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7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1月27日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1月29日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2015012800100418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赤坎区北桥二横路9号湛江市电器控制设备厂侧门一集中箱占道。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市容环境卫生管理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8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1月28日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2月3日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未办结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2015012800100522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赤坎区康宁路广东省地质大队右边的坟场有人焚烧垃圾。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市容环境卫生管理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1月29日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2月3日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2015012600100525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霞山区工农路24号有一在建小产权房夜间施工扰民。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6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1月26日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0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1月30日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2015012600100334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霞山区海景路11栋303房住户违规在楼顶加建。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6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1月26日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0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1月30日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2015012900100017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霞山区椹川大道东二路18号违建小产权房。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1月29日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2月4日</w:t>
              </w:r>
            </w:smartTag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2015013100100183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霞山区椹川东二路6号的违章建筑。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城市规划管理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1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1月31日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2月5日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未办结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2015012900100284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霞山区附属医院住院部门口有人违规摆卖水果。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1月29日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2月4日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2015012800100061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霞山区建设路一号一电动车维修店占道经营。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8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1月28日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2月3日</w:t>
              </w:r>
            </w:smartTag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</w:tbl>
    <w:p w:rsidR="003A42FB" w:rsidRDefault="003A42FB"/>
    <w:tbl>
      <w:tblPr>
        <w:tblW w:w="14595" w:type="dxa"/>
        <w:tblInd w:w="93" w:type="dxa"/>
        <w:tblLook w:val="0000"/>
      </w:tblPr>
      <w:tblGrid>
        <w:gridCol w:w="491"/>
        <w:gridCol w:w="1988"/>
        <w:gridCol w:w="4681"/>
        <w:gridCol w:w="1940"/>
        <w:gridCol w:w="1288"/>
        <w:gridCol w:w="1051"/>
        <w:gridCol w:w="1052"/>
        <w:gridCol w:w="1052"/>
        <w:gridCol w:w="1052"/>
      </w:tblGrid>
      <w:tr w:rsidR="00FE18C5" w:rsidRPr="00FE18C5">
        <w:trPr>
          <w:trHeight w:val="31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工单编号 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投诉内容（摘要）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责任分局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受理时间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处理答复时间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回访情况</w:t>
            </w:r>
          </w:p>
        </w:tc>
      </w:tr>
      <w:tr w:rsidR="00FE18C5" w:rsidRPr="00FE18C5">
        <w:trPr>
          <w:trHeight w:val="315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办结</w:t>
            </w: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满意</w:t>
            </w: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2015012600100023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霞山区民治路运动场卖五金街乱摆卖。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6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1月26日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0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1月30日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2015012700100017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霞山区椹川大道东四路新村派出所附近有摊贩乱摆卖。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7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1月27日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2月2日</w:t>
              </w:r>
            </w:smartTag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2015013000100009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霞山区新园派出所路口进去的泰米粥店营业噪音扰民和占道经营。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0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1月30日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2月4日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2015012900100166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霞山区湛江市第十一小学门口对面有人摆摊卖私彩。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1月29日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2月4日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基本满意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2015013000100400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霞山区苏荷酒吧正门口的左边的工地焚烧垃圾扰民。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0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1月30日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2月4日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基本满意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2015012700100034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霞山区第二中医院对面的两家电动车专卖店播放高音喇叭噪音扰民。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7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1月27日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2月2日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2015020100100108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霞山区国贸新天地数码港LED屏幕播放的音量过大。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2月1日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2月5日</w:t>
              </w:r>
            </w:smartTag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2015013000100010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霞山区海头镇屋山村钢材市场隔壁私人建房工地施工扰民。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0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1月30日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2月5日</w:t>
              </w:r>
            </w:smartTag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2015012900100637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霞山区华信路上坡塘村一私人楼房建筑工地施工扰民。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0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1月30日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2月5日</w:t>
              </w:r>
            </w:smartTag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2015013000100131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霞山区建新西路3号新金乐KTV噪音扰民。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0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1月30日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2月5日</w:t>
              </w:r>
            </w:smartTag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2015013100100321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霞山区解放西路财政局门口有人放音乐扰民。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2月1日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2月5日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基本满意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2015013100100341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霞山区解放西路荷花村路口使用音箱播放粤剧声音扰民。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2月1日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2月5日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基本满意</w:t>
            </w: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2015012700100287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霞山区菉塘9号碧绿花园项目工地夜间通宵施工扰民。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7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1月27日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2月2日</w:t>
              </w:r>
            </w:smartTag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2015012800100257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霞山区绿荫路1号B栋施工扰民。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8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1月28日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2月3日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2015012500100338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霞山区社坛路东新福居旁的东新豪庭工地施工扰民。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6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1月26日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1月29日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2015012600100337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霞山区社坛路东新花园D7栋旁边的桃李园幼儿园噪音扰民。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6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1月26日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0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1月30日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</w:tbl>
    <w:p w:rsidR="003A42FB" w:rsidRDefault="003A42FB"/>
    <w:tbl>
      <w:tblPr>
        <w:tblW w:w="14595" w:type="dxa"/>
        <w:tblInd w:w="93" w:type="dxa"/>
        <w:tblLook w:val="0000"/>
      </w:tblPr>
      <w:tblGrid>
        <w:gridCol w:w="491"/>
        <w:gridCol w:w="1988"/>
        <w:gridCol w:w="4681"/>
        <w:gridCol w:w="1940"/>
        <w:gridCol w:w="1288"/>
        <w:gridCol w:w="1051"/>
        <w:gridCol w:w="1052"/>
        <w:gridCol w:w="1052"/>
        <w:gridCol w:w="1052"/>
      </w:tblGrid>
      <w:tr w:rsidR="003A42FB" w:rsidRPr="00FE18C5">
        <w:trPr>
          <w:trHeight w:val="31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3D0A28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3D0A28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 xml:space="preserve">工单编号 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3D0A28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投诉内容（摘要）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3D0A28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3D0A28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责任分局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3D0A28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受理时间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3D0A28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处理答复时间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3D0A28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回访情况</w:t>
            </w:r>
          </w:p>
        </w:tc>
      </w:tr>
      <w:tr w:rsidR="003A42FB" w:rsidRPr="00FE18C5">
        <w:trPr>
          <w:trHeight w:val="315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3D0A28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3D0A28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3D0A28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3D0A28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3D0A28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3D0A28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3D0A28">
            <w:pPr>
              <w:widowControl/>
              <w:spacing w:line="240" w:lineRule="exact"/>
              <w:jc w:val="center"/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3D0A28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办结</w:t>
            </w: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3D0A28">
            <w:pPr>
              <w:widowControl/>
              <w:spacing w:line="240" w:lineRule="exact"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满意</w:t>
            </w: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2015013100100220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霞山区岭南路7号204号违章搭建铁棚的问题。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市容环境卫生管理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1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1月31日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2月5日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未办结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不满意</w:t>
            </w: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2015012700100207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霞山区人民南路30号科学馆后面好味鲜快餐店倾倒废水污染环境。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市容环境卫生管理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7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1月27日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2月2日</w:t>
              </w:r>
            </w:smartTag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2015012700100276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霞山区华欣路18号旁违章搭建铁皮棚。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市容环境卫生管理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7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1月27日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2月2日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2015013000100007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建议湛江市城管执法局设立24小时值班制。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其它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0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1月30日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2月5日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基本满意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2015012500100237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霞山区渔港公园门口外有人乱摆卖。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工商行政管理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开发区分局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6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1月26日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8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1月28日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2015013100100003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开发区海滨大道万达广场通宵施工噪音扰民。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开发区分局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1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1月31日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2月6日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2015013100100106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开发区乐华路乐华装饰市场隔壁的万和乐华花园工地施工扰民。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开发区分局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1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1月31日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2月3日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2015013100100004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开发区绿华路6号附近的工地施工扰民。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开发区分局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1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1月31日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2月5日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2015013100100115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开发区银地绿洲幕色酒吧使用高音喇叭播放音乐扰民。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开发区分局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31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1月31日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2月5日</w:t>
              </w:r>
            </w:smartTag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联系不上</w:t>
            </w:r>
          </w:p>
        </w:tc>
      </w:tr>
      <w:tr w:rsidR="00FE18C5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2015012900100042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观海路海上城市对面龙腾广场的物业公司燃烧野草扰民。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环境保护管理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开发区分局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1月29日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FE18C5">
                <w:rPr>
                  <w:rFonts w:ascii="宋体" w:hAnsi="宋体" w:cs="Arial" w:hint="eastAsia"/>
                  <w:kern w:val="0"/>
                  <w:sz w:val="20"/>
                  <w:szCs w:val="20"/>
                </w:rPr>
                <w:t>2月2日</w:t>
              </w:r>
            </w:smartTag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8C5" w:rsidRPr="00FE18C5" w:rsidRDefault="00FE18C5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满意</w:t>
            </w: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2015012600100397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赤坎区广田路18号湛江科技企业孵化楼下华美整形宣传车扰民。</w:t>
            </w:r>
          </w:p>
        </w:tc>
        <w:tc>
          <w:tcPr>
            <w:tcW w:w="7435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不属我局管辖范围，</w:t>
            </w: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退单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。</w:t>
            </w: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2015012700100578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赤坎区沙湾市场正对面的沙湾公交站旁有人割砖扰民。</w:t>
            </w:r>
          </w:p>
        </w:tc>
        <w:tc>
          <w:tcPr>
            <w:tcW w:w="743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2015012900100249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霞山区火车南站铁路社区一带化学气味污染环境。</w:t>
            </w:r>
          </w:p>
        </w:tc>
        <w:tc>
          <w:tcPr>
            <w:tcW w:w="743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3A42FB" w:rsidRPr="00FE18C5">
        <w:trPr>
          <w:trHeight w:hRule="exact" w:val="53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2015012700100215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FE18C5">
              <w:rPr>
                <w:rFonts w:ascii="宋体" w:hAnsi="宋体" w:cs="Arial" w:hint="eastAsia"/>
                <w:kern w:val="0"/>
                <w:sz w:val="20"/>
                <w:szCs w:val="20"/>
              </w:rPr>
              <w:t>霞山区龙腾路5号锦江花园旁边的工厂施工扰民。</w:t>
            </w:r>
          </w:p>
        </w:tc>
        <w:tc>
          <w:tcPr>
            <w:tcW w:w="743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2FB" w:rsidRPr="00FE18C5" w:rsidRDefault="003A42FB" w:rsidP="00FE18C5">
            <w:pPr>
              <w:widowControl/>
              <w:spacing w:line="240" w:lineRule="exact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</w:tbl>
    <w:p w:rsidR="00BB01BD" w:rsidRPr="00402299" w:rsidRDefault="00BB01BD" w:rsidP="00BB01BD">
      <w:pPr>
        <w:rPr>
          <w:rFonts w:ascii="宋体" w:hAnsi="宋体" w:hint="eastAsia"/>
          <w:sz w:val="24"/>
        </w:rPr>
      </w:pPr>
    </w:p>
    <w:sectPr w:rsidR="00BB01BD" w:rsidRPr="00402299" w:rsidSect="00D2368B">
      <w:footerReference w:type="even" r:id="rId7"/>
      <w:footerReference w:type="default" r:id="rId8"/>
      <w:pgSz w:w="16838" w:h="11906" w:orient="landscape"/>
      <w:pgMar w:top="1134" w:right="1134" w:bottom="1134" w:left="1134" w:header="624" w:footer="624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965" w:rsidRDefault="00B10965">
      <w:r>
        <w:separator/>
      </w:r>
    </w:p>
  </w:endnote>
  <w:endnote w:type="continuationSeparator" w:id="1">
    <w:p w:rsidR="00B10965" w:rsidRDefault="00B10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C5" w:rsidRDefault="00FE18C5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:rsidR="00FE18C5" w:rsidRDefault="00FE18C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C5" w:rsidRDefault="00FE18C5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B04CCD">
      <w:rPr>
        <w:rStyle w:val="a3"/>
        <w:noProof/>
      </w:rPr>
      <w:t>1</w:t>
    </w:r>
    <w:r>
      <w:fldChar w:fldCharType="end"/>
    </w:r>
  </w:p>
  <w:p w:rsidR="00FE18C5" w:rsidRDefault="00FE18C5">
    <w:pPr>
      <w:pStyle w:val="a5"/>
      <w:ind w:right="360" w:firstLine="36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965" w:rsidRDefault="00B10965">
      <w:r>
        <w:separator/>
      </w:r>
    </w:p>
  </w:footnote>
  <w:footnote w:type="continuationSeparator" w:id="1">
    <w:p w:rsidR="00B10965" w:rsidRDefault="00B10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397F"/>
    <w:multiLevelType w:val="hybridMultilevel"/>
    <w:tmpl w:val="F3ACA4F0"/>
    <w:lvl w:ilvl="0" w:tplc="6316C53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636"/>
    <w:rsid w:val="00011592"/>
    <w:rsid w:val="00021AE2"/>
    <w:rsid w:val="00030120"/>
    <w:rsid w:val="00035AC2"/>
    <w:rsid w:val="00035CCE"/>
    <w:rsid w:val="0004444E"/>
    <w:rsid w:val="00046D44"/>
    <w:rsid w:val="000718C3"/>
    <w:rsid w:val="00075865"/>
    <w:rsid w:val="000762DD"/>
    <w:rsid w:val="00081D28"/>
    <w:rsid w:val="00085E0D"/>
    <w:rsid w:val="0008615E"/>
    <w:rsid w:val="00090019"/>
    <w:rsid w:val="000955B1"/>
    <w:rsid w:val="000A11F7"/>
    <w:rsid w:val="000A6AB0"/>
    <w:rsid w:val="000B6378"/>
    <w:rsid w:val="000C01CA"/>
    <w:rsid w:val="000C1CC2"/>
    <w:rsid w:val="000C1E73"/>
    <w:rsid w:val="000C77CA"/>
    <w:rsid w:val="000D04BB"/>
    <w:rsid w:val="000D0AC8"/>
    <w:rsid w:val="000D1015"/>
    <w:rsid w:val="000D115D"/>
    <w:rsid w:val="000E3A98"/>
    <w:rsid w:val="000E5B4E"/>
    <w:rsid w:val="00115254"/>
    <w:rsid w:val="00123CF3"/>
    <w:rsid w:val="001276A9"/>
    <w:rsid w:val="00135617"/>
    <w:rsid w:val="00135F11"/>
    <w:rsid w:val="001369F7"/>
    <w:rsid w:val="00145C30"/>
    <w:rsid w:val="001464CC"/>
    <w:rsid w:val="00147484"/>
    <w:rsid w:val="00151765"/>
    <w:rsid w:val="001538E6"/>
    <w:rsid w:val="001544B2"/>
    <w:rsid w:val="0015473F"/>
    <w:rsid w:val="00166885"/>
    <w:rsid w:val="0016771A"/>
    <w:rsid w:val="001729EC"/>
    <w:rsid w:val="00172A24"/>
    <w:rsid w:val="00173B51"/>
    <w:rsid w:val="0017440A"/>
    <w:rsid w:val="00181577"/>
    <w:rsid w:val="001A0B88"/>
    <w:rsid w:val="001A4D19"/>
    <w:rsid w:val="001B0166"/>
    <w:rsid w:val="001B6418"/>
    <w:rsid w:val="001B7269"/>
    <w:rsid w:val="001C2327"/>
    <w:rsid w:val="001C3AC0"/>
    <w:rsid w:val="001C72B9"/>
    <w:rsid w:val="001D2045"/>
    <w:rsid w:val="001D25D8"/>
    <w:rsid w:val="001E1C52"/>
    <w:rsid w:val="001E1F83"/>
    <w:rsid w:val="001E44DD"/>
    <w:rsid w:val="001F6F04"/>
    <w:rsid w:val="001F7B12"/>
    <w:rsid w:val="002016BB"/>
    <w:rsid w:val="002032C6"/>
    <w:rsid w:val="0020357C"/>
    <w:rsid w:val="00204758"/>
    <w:rsid w:val="00206EA8"/>
    <w:rsid w:val="00211908"/>
    <w:rsid w:val="00213F0F"/>
    <w:rsid w:val="00214436"/>
    <w:rsid w:val="00215FC0"/>
    <w:rsid w:val="00220B63"/>
    <w:rsid w:val="0024482D"/>
    <w:rsid w:val="00244FC9"/>
    <w:rsid w:val="002472B1"/>
    <w:rsid w:val="00266AE0"/>
    <w:rsid w:val="002727E2"/>
    <w:rsid w:val="00272D9D"/>
    <w:rsid w:val="0028657D"/>
    <w:rsid w:val="00287C54"/>
    <w:rsid w:val="00290596"/>
    <w:rsid w:val="00290F7F"/>
    <w:rsid w:val="002974D4"/>
    <w:rsid w:val="002A172B"/>
    <w:rsid w:val="002A1AF5"/>
    <w:rsid w:val="002B1A43"/>
    <w:rsid w:val="002B354D"/>
    <w:rsid w:val="002D1528"/>
    <w:rsid w:val="002D1D9C"/>
    <w:rsid w:val="002D47E5"/>
    <w:rsid w:val="002E0376"/>
    <w:rsid w:val="002E2920"/>
    <w:rsid w:val="002E4593"/>
    <w:rsid w:val="002F4736"/>
    <w:rsid w:val="002F52F3"/>
    <w:rsid w:val="002F5E3F"/>
    <w:rsid w:val="002F71B8"/>
    <w:rsid w:val="002F7F53"/>
    <w:rsid w:val="0030328B"/>
    <w:rsid w:val="003048E1"/>
    <w:rsid w:val="003050EA"/>
    <w:rsid w:val="00322711"/>
    <w:rsid w:val="00327A18"/>
    <w:rsid w:val="00327A38"/>
    <w:rsid w:val="00331E5E"/>
    <w:rsid w:val="0033411D"/>
    <w:rsid w:val="0033503F"/>
    <w:rsid w:val="00337695"/>
    <w:rsid w:val="003408D4"/>
    <w:rsid w:val="00344068"/>
    <w:rsid w:val="003461E3"/>
    <w:rsid w:val="00352CF6"/>
    <w:rsid w:val="00353362"/>
    <w:rsid w:val="0036519B"/>
    <w:rsid w:val="00377596"/>
    <w:rsid w:val="00381E32"/>
    <w:rsid w:val="00382AA3"/>
    <w:rsid w:val="003874A0"/>
    <w:rsid w:val="0039401A"/>
    <w:rsid w:val="003A19EF"/>
    <w:rsid w:val="003A293B"/>
    <w:rsid w:val="003A2CD7"/>
    <w:rsid w:val="003A2E04"/>
    <w:rsid w:val="003A42FB"/>
    <w:rsid w:val="003A4B4C"/>
    <w:rsid w:val="003B3F49"/>
    <w:rsid w:val="003B47E0"/>
    <w:rsid w:val="003B48CB"/>
    <w:rsid w:val="003B541A"/>
    <w:rsid w:val="003C78BB"/>
    <w:rsid w:val="003D0A28"/>
    <w:rsid w:val="003D3603"/>
    <w:rsid w:val="003D4A8F"/>
    <w:rsid w:val="003D63FE"/>
    <w:rsid w:val="003E04F2"/>
    <w:rsid w:val="003F26B1"/>
    <w:rsid w:val="003F2858"/>
    <w:rsid w:val="003F378C"/>
    <w:rsid w:val="003F5720"/>
    <w:rsid w:val="00402299"/>
    <w:rsid w:val="00402939"/>
    <w:rsid w:val="004209D7"/>
    <w:rsid w:val="00425D5A"/>
    <w:rsid w:val="00432873"/>
    <w:rsid w:val="004419DA"/>
    <w:rsid w:val="004422A1"/>
    <w:rsid w:val="00443C6B"/>
    <w:rsid w:val="00447E05"/>
    <w:rsid w:val="00453A69"/>
    <w:rsid w:val="00455ABA"/>
    <w:rsid w:val="00455EAB"/>
    <w:rsid w:val="004568C7"/>
    <w:rsid w:val="004648A3"/>
    <w:rsid w:val="00472D88"/>
    <w:rsid w:val="00480B81"/>
    <w:rsid w:val="00493C59"/>
    <w:rsid w:val="004A1F22"/>
    <w:rsid w:val="004B0C73"/>
    <w:rsid w:val="004B42F3"/>
    <w:rsid w:val="004C3899"/>
    <w:rsid w:val="004C3BD3"/>
    <w:rsid w:val="004D0CA2"/>
    <w:rsid w:val="004D30A8"/>
    <w:rsid w:val="004D32FE"/>
    <w:rsid w:val="004D36DF"/>
    <w:rsid w:val="004D72E7"/>
    <w:rsid w:val="004E646B"/>
    <w:rsid w:val="004E6944"/>
    <w:rsid w:val="004E7D1B"/>
    <w:rsid w:val="004F0536"/>
    <w:rsid w:val="004F3577"/>
    <w:rsid w:val="004F56AA"/>
    <w:rsid w:val="004F653A"/>
    <w:rsid w:val="005007FE"/>
    <w:rsid w:val="00511C54"/>
    <w:rsid w:val="00512DFF"/>
    <w:rsid w:val="00517FE7"/>
    <w:rsid w:val="00521902"/>
    <w:rsid w:val="00524D72"/>
    <w:rsid w:val="005324E8"/>
    <w:rsid w:val="00533131"/>
    <w:rsid w:val="00534CB2"/>
    <w:rsid w:val="00536B7A"/>
    <w:rsid w:val="005418DA"/>
    <w:rsid w:val="00545337"/>
    <w:rsid w:val="00545586"/>
    <w:rsid w:val="00556CE4"/>
    <w:rsid w:val="00571576"/>
    <w:rsid w:val="0057318E"/>
    <w:rsid w:val="00575351"/>
    <w:rsid w:val="00580658"/>
    <w:rsid w:val="005810D8"/>
    <w:rsid w:val="005846C7"/>
    <w:rsid w:val="0058681C"/>
    <w:rsid w:val="005868C4"/>
    <w:rsid w:val="00595170"/>
    <w:rsid w:val="005A55D7"/>
    <w:rsid w:val="005A6C9A"/>
    <w:rsid w:val="005C4DC9"/>
    <w:rsid w:val="005C6B74"/>
    <w:rsid w:val="005D2C26"/>
    <w:rsid w:val="005E01BD"/>
    <w:rsid w:val="005E3821"/>
    <w:rsid w:val="005E4830"/>
    <w:rsid w:val="005E7D9C"/>
    <w:rsid w:val="005F1F0B"/>
    <w:rsid w:val="005F622C"/>
    <w:rsid w:val="005F7D7B"/>
    <w:rsid w:val="0060358C"/>
    <w:rsid w:val="006077DF"/>
    <w:rsid w:val="006128FC"/>
    <w:rsid w:val="006168D6"/>
    <w:rsid w:val="00621CC8"/>
    <w:rsid w:val="006247C3"/>
    <w:rsid w:val="00624F26"/>
    <w:rsid w:val="006302B8"/>
    <w:rsid w:val="0063180E"/>
    <w:rsid w:val="00632B87"/>
    <w:rsid w:val="006340AC"/>
    <w:rsid w:val="006348E7"/>
    <w:rsid w:val="00641354"/>
    <w:rsid w:val="00644092"/>
    <w:rsid w:val="00646DD6"/>
    <w:rsid w:val="00646E28"/>
    <w:rsid w:val="00651DAB"/>
    <w:rsid w:val="0065528D"/>
    <w:rsid w:val="0066135E"/>
    <w:rsid w:val="00662ADE"/>
    <w:rsid w:val="00666E44"/>
    <w:rsid w:val="006733EA"/>
    <w:rsid w:val="00675900"/>
    <w:rsid w:val="0067710F"/>
    <w:rsid w:val="0067741C"/>
    <w:rsid w:val="006851BF"/>
    <w:rsid w:val="00693EF8"/>
    <w:rsid w:val="00695B2A"/>
    <w:rsid w:val="006A5934"/>
    <w:rsid w:val="006A5A6D"/>
    <w:rsid w:val="006B2319"/>
    <w:rsid w:val="006B6201"/>
    <w:rsid w:val="006C0D80"/>
    <w:rsid w:val="006C1DCE"/>
    <w:rsid w:val="006C5D82"/>
    <w:rsid w:val="006D3E9F"/>
    <w:rsid w:val="006D5A80"/>
    <w:rsid w:val="006E3F18"/>
    <w:rsid w:val="006E65C5"/>
    <w:rsid w:val="006E6634"/>
    <w:rsid w:val="006F0D89"/>
    <w:rsid w:val="006F35ED"/>
    <w:rsid w:val="006F377F"/>
    <w:rsid w:val="006F7E01"/>
    <w:rsid w:val="006F7EE8"/>
    <w:rsid w:val="00707622"/>
    <w:rsid w:val="0071075D"/>
    <w:rsid w:val="0072019C"/>
    <w:rsid w:val="00721159"/>
    <w:rsid w:val="0072274D"/>
    <w:rsid w:val="00724306"/>
    <w:rsid w:val="007362FE"/>
    <w:rsid w:val="007365B2"/>
    <w:rsid w:val="007407DC"/>
    <w:rsid w:val="00741208"/>
    <w:rsid w:val="00745304"/>
    <w:rsid w:val="00756ECD"/>
    <w:rsid w:val="00763532"/>
    <w:rsid w:val="00765AA2"/>
    <w:rsid w:val="00774330"/>
    <w:rsid w:val="00774342"/>
    <w:rsid w:val="007743E3"/>
    <w:rsid w:val="00776155"/>
    <w:rsid w:val="00777596"/>
    <w:rsid w:val="0078123D"/>
    <w:rsid w:val="007829CF"/>
    <w:rsid w:val="007834E3"/>
    <w:rsid w:val="00784EB8"/>
    <w:rsid w:val="00785C3C"/>
    <w:rsid w:val="00795313"/>
    <w:rsid w:val="00797EED"/>
    <w:rsid w:val="007A1515"/>
    <w:rsid w:val="007B1673"/>
    <w:rsid w:val="007B6599"/>
    <w:rsid w:val="007C1451"/>
    <w:rsid w:val="007C1CD6"/>
    <w:rsid w:val="007C2FD2"/>
    <w:rsid w:val="007C701D"/>
    <w:rsid w:val="007D0227"/>
    <w:rsid w:val="007D5586"/>
    <w:rsid w:val="007E0075"/>
    <w:rsid w:val="007E6BA6"/>
    <w:rsid w:val="007F2AF9"/>
    <w:rsid w:val="007F529A"/>
    <w:rsid w:val="00800517"/>
    <w:rsid w:val="00800D8D"/>
    <w:rsid w:val="00814A7E"/>
    <w:rsid w:val="00827F9E"/>
    <w:rsid w:val="00836677"/>
    <w:rsid w:val="008370DC"/>
    <w:rsid w:val="00845EA3"/>
    <w:rsid w:val="008473BE"/>
    <w:rsid w:val="00864B86"/>
    <w:rsid w:val="008658EA"/>
    <w:rsid w:val="008665FE"/>
    <w:rsid w:val="0086767E"/>
    <w:rsid w:val="0087034D"/>
    <w:rsid w:val="00871B67"/>
    <w:rsid w:val="00875BE1"/>
    <w:rsid w:val="00877227"/>
    <w:rsid w:val="00884FF9"/>
    <w:rsid w:val="00885146"/>
    <w:rsid w:val="00890CF1"/>
    <w:rsid w:val="0089279D"/>
    <w:rsid w:val="00892A79"/>
    <w:rsid w:val="00897157"/>
    <w:rsid w:val="008A1173"/>
    <w:rsid w:val="008C0778"/>
    <w:rsid w:val="008D0026"/>
    <w:rsid w:val="008D17B4"/>
    <w:rsid w:val="008D53AB"/>
    <w:rsid w:val="008D5423"/>
    <w:rsid w:val="008D7292"/>
    <w:rsid w:val="008E1D5D"/>
    <w:rsid w:val="008E3B04"/>
    <w:rsid w:val="008E756A"/>
    <w:rsid w:val="008F093B"/>
    <w:rsid w:val="008F36CE"/>
    <w:rsid w:val="009027AB"/>
    <w:rsid w:val="0090365E"/>
    <w:rsid w:val="00903E66"/>
    <w:rsid w:val="00904493"/>
    <w:rsid w:val="00905426"/>
    <w:rsid w:val="00916271"/>
    <w:rsid w:val="00916D0B"/>
    <w:rsid w:val="00916E47"/>
    <w:rsid w:val="00920528"/>
    <w:rsid w:val="00922139"/>
    <w:rsid w:val="00933CD5"/>
    <w:rsid w:val="00941656"/>
    <w:rsid w:val="00942887"/>
    <w:rsid w:val="009504AB"/>
    <w:rsid w:val="00951CE5"/>
    <w:rsid w:val="0095326E"/>
    <w:rsid w:val="00961CC7"/>
    <w:rsid w:val="009638C2"/>
    <w:rsid w:val="009679F8"/>
    <w:rsid w:val="00970285"/>
    <w:rsid w:val="00972978"/>
    <w:rsid w:val="009766AD"/>
    <w:rsid w:val="00981C93"/>
    <w:rsid w:val="00984B48"/>
    <w:rsid w:val="009A0481"/>
    <w:rsid w:val="009A5D2D"/>
    <w:rsid w:val="009A7746"/>
    <w:rsid w:val="009B0096"/>
    <w:rsid w:val="009B1380"/>
    <w:rsid w:val="009B4F93"/>
    <w:rsid w:val="009C07D7"/>
    <w:rsid w:val="009C0E45"/>
    <w:rsid w:val="009C4586"/>
    <w:rsid w:val="009D228E"/>
    <w:rsid w:val="009E00FC"/>
    <w:rsid w:val="009E7ADD"/>
    <w:rsid w:val="009F14F4"/>
    <w:rsid w:val="009F2422"/>
    <w:rsid w:val="009F5D33"/>
    <w:rsid w:val="009F71DA"/>
    <w:rsid w:val="00A04EC8"/>
    <w:rsid w:val="00A13D2C"/>
    <w:rsid w:val="00A167AF"/>
    <w:rsid w:val="00A16C89"/>
    <w:rsid w:val="00A17F53"/>
    <w:rsid w:val="00A22C23"/>
    <w:rsid w:val="00A30E2B"/>
    <w:rsid w:val="00A52AB2"/>
    <w:rsid w:val="00A55425"/>
    <w:rsid w:val="00A56845"/>
    <w:rsid w:val="00A568DD"/>
    <w:rsid w:val="00A578B1"/>
    <w:rsid w:val="00A579E9"/>
    <w:rsid w:val="00A62110"/>
    <w:rsid w:val="00A64E88"/>
    <w:rsid w:val="00A673EB"/>
    <w:rsid w:val="00A729D4"/>
    <w:rsid w:val="00A7584C"/>
    <w:rsid w:val="00A76B78"/>
    <w:rsid w:val="00A8079C"/>
    <w:rsid w:val="00A847A6"/>
    <w:rsid w:val="00A94063"/>
    <w:rsid w:val="00AA2FE5"/>
    <w:rsid w:val="00AA767D"/>
    <w:rsid w:val="00AB3461"/>
    <w:rsid w:val="00AB66FD"/>
    <w:rsid w:val="00AC1CFE"/>
    <w:rsid w:val="00AC4077"/>
    <w:rsid w:val="00AC4400"/>
    <w:rsid w:val="00AD053D"/>
    <w:rsid w:val="00AD15DA"/>
    <w:rsid w:val="00AF300D"/>
    <w:rsid w:val="00AF76B7"/>
    <w:rsid w:val="00B016EC"/>
    <w:rsid w:val="00B02472"/>
    <w:rsid w:val="00B04CCD"/>
    <w:rsid w:val="00B068D1"/>
    <w:rsid w:val="00B10965"/>
    <w:rsid w:val="00B13E1C"/>
    <w:rsid w:val="00B163F1"/>
    <w:rsid w:val="00B31D8A"/>
    <w:rsid w:val="00B3236E"/>
    <w:rsid w:val="00B37EAF"/>
    <w:rsid w:val="00B40DDB"/>
    <w:rsid w:val="00B42CAD"/>
    <w:rsid w:val="00B47F99"/>
    <w:rsid w:val="00B51BF4"/>
    <w:rsid w:val="00B54E71"/>
    <w:rsid w:val="00B5552F"/>
    <w:rsid w:val="00B55F5A"/>
    <w:rsid w:val="00B646BF"/>
    <w:rsid w:val="00B728E4"/>
    <w:rsid w:val="00B72FCF"/>
    <w:rsid w:val="00B767C9"/>
    <w:rsid w:val="00B768F0"/>
    <w:rsid w:val="00B77AA3"/>
    <w:rsid w:val="00B8305A"/>
    <w:rsid w:val="00B87FC9"/>
    <w:rsid w:val="00B9222E"/>
    <w:rsid w:val="00B958B3"/>
    <w:rsid w:val="00B962E9"/>
    <w:rsid w:val="00BA3780"/>
    <w:rsid w:val="00BA6295"/>
    <w:rsid w:val="00BA6B47"/>
    <w:rsid w:val="00BB01BD"/>
    <w:rsid w:val="00BB1936"/>
    <w:rsid w:val="00BC03DE"/>
    <w:rsid w:val="00BD10EA"/>
    <w:rsid w:val="00BD2B85"/>
    <w:rsid w:val="00BD3A14"/>
    <w:rsid w:val="00BE0D7F"/>
    <w:rsid w:val="00BE1E2E"/>
    <w:rsid w:val="00BE3400"/>
    <w:rsid w:val="00BE37FA"/>
    <w:rsid w:val="00BE6CA5"/>
    <w:rsid w:val="00BF4906"/>
    <w:rsid w:val="00BF6044"/>
    <w:rsid w:val="00C02D04"/>
    <w:rsid w:val="00C04B63"/>
    <w:rsid w:val="00C05BAA"/>
    <w:rsid w:val="00C13307"/>
    <w:rsid w:val="00C14ED9"/>
    <w:rsid w:val="00C2182D"/>
    <w:rsid w:val="00C22D70"/>
    <w:rsid w:val="00C2465A"/>
    <w:rsid w:val="00C2486E"/>
    <w:rsid w:val="00C24E3A"/>
    <w:rsid w:val="00C30655"/>
    <w:rsid w:val="00C36239"/>
    <w:rsid w:val="00C3686D"/>
    <w:rsid w:val="00C41504"/>
    <w:rsid w:val="00C44624"/>
    <w:rsid w:val="00C474FC"/>
    <w:rsid w:val="00C51651"/>
    <w:rsid w:val="00C53516"/>
    <w:rsid w:val="00C65BB0"/>
    <w:rsid w:val="00C77F5D"/>
    <w:rsid w:val="00C86801"/>
    <w:rsid w:val="00CA07EA"/>
    <w:rsid w:val="00CB1C64"/>
    <w:rsid w:val="00CB2CBA"/>
    <w:rsid w:val="00CB44DE"/>
    <w:rsid w:val="00CC1F40"/>
    <w:rsid w:val="00CC4C30"/>
    <w:rsid w:val="00CC6165"/>
    <w:rsid w:val="00CD272D"/>
    <w:rsid w:val="00CD44A4"/>
    <w:rsid w:val="00CE204D"/>
    <w:rsid w:val="00CE3411"/>
    <w:rsid w:val="00CE56D1"/>
    <w:rsid w:val="00CE5C96"/>
    <w:rsid w:val="00CF1A18"/>
    <w:rsid w:val="00CF3288"/>
    <w:rsid w:val="00CF368F"/>
    <w:rsid w:val="00CF45EE"/>
    <w:rsid w:val="00D01148"/>
    <w:rsid w:val="00D019ED"/>
    <w:rsid w:val="00D12479"/>
    <w:rsid w:val="00D2368B"/>
    <w:rsid w:val="00D263B3"/>
    <w:rsid w:val="00D35942"/>
    <w:rsid w:val="00D36A0B"/>
    <w:rsid w:val="00D376B8"/>
    <w:rsid w:val="00D435F3"/>
    <w:rsid w:val="00D445A0"/>
    <w:rsid w:val="00D4501F"/>
    <w:rsid w:val="00D622BC"/>
    <w:rsid w:val="00D63319"/>
    <w:rsid w:val="00D635BE"/>
    <w:rsid w:val="00D64DA8"/>
    <w:rsid w:val="00D74EED"/>
    <w:rsid w:val="00D75366"/>
    <w:rsid w:val="00D86D7F"/>
    <w:rsid w:val="00D870EB"/>
    <w:rsid w:val="00D91BB6"/>
    <w:rsid w:val="00D92362"/>
    <w:rsid w:val="00D92B19"/>
    <w:rsid w:val="00D9544A"/>
    <w:rsid w:val="00D96A52"/>
    <w:rsid w:val="00DB5568"/>
    <w:rsid w:val="00DC20F9"/>
    <w:rsid w:val="00DE21F1"/>
    <w:rsid w:val="00DE5584"/>
    <w:rsid w:val="00DF0261"/>
    <w:rsid w:val="00DF362D"/>
    <w:rsid w:val="00DF4CC3"/>
    <w:rsid w:val="00E02EA0"/>
    <w:rsid w:val="00E034DE"/>
    <w:rsid w:val="00E10CFE"/>
    <w:rsid w:val="00E1379B"/>
    <w:rsid w:val="00E20F0A"/>
    <w:rsid w:val="00E21914"/>
    <w:rsid w:val="00E24BD8"/>
    <w:rsid w:val="00E26783"/>
    <w:rsid w:val="00E329BB"/>
    <w:rsid w:val="00E34C65"/>
    <w:rsid w:val="00E356DD"/>
    <w:rsid w:val="00E3779A"/>
    <w:rsid w:val="00E41604"/>
    <w:rsid w:val="00E44846"/>
    <w:rsid w:val="00E56736"/>
    <w:rsid w:val="00E676DB"/>
    <w:rsid w:val="00E7418B"/>
    <w:rsid w:val="00E74AEC"/>
    <w:rsid w:val="00E83883"/>
    <w:rsid w:val="00EA08A9"/>
    <w:rsid w:val="00EA7FDF"/>
    <w:rsid w:val="00EB11CB"/>
    <w:rsid w:val="00EB23C6"/>
    <w:rsid w:val="00EB4294"/>
    <w:rsid w:val="00EB515F"/>
    <w:rsid w:val="00EC1EC9"/>
    <w:rsid w:val="00EC3931"/>
    <w:rsid w:val="00EC3BA8"/>
    <w:rsid w:val="00EC5373"/>
    <w:rsid w:val="00EC794F"/>
    <w:rsid w:val="00ED3CA9"/>
    <w:rsid w:val="00EE0473"/>
    <w:rsid w:val="00EE0524"/>
    <w:rsid w:val="00EE4270"/>
    <w:rsid w:val="00EE4B55"/>
    <w:rsid w:val="00EF24C5"/>
    <w:rsid w:val="00EF754D"/>
    <w:rsid w:val="00F03327"/>
    <w:rsid w:val="00F047B1"/>
    <w:rsid w:val="00F07752"/>
    <w:rsid w:val="00F10915"/>
    <w:rsid w:val="00F11988"/>
    <w:rsid w:val="00F1217A"/>
    <w:rsid w:val="00F17036"/>
    <w:rsid w:val="00F1706D"/>
    <w:rsid w:val="00F20241"/>
    <w:rsid w:val="00F222D3"/>
    <w:rsid w:val="00F23A60"/>
    <w:rsid w:val="00F2740E"/>
    <w:rsid w:val="00F276A5"/>
    <w:rsid w:val="00F31600"/>
    <w:rsid w:val="00F3417B"/>
    <w:rsid w:val="00F35A9E"/>
    <w:rsid w:val="00F50F8A"/>
    <w:rsid w:val="00F54FF2"/>
    <w:rsid w:val="00F72B13"/>
    <w:rsid w:val="00F8235B"/>
    <w:rsid w:val="00F83354"/>
    <w:rsid w:val="00F87C5D"/>
    <w:rsid w:val="00F95B91"/>
    <w:rsid w:val="00F972A7"/>
    <w:rsid w:val="00FA0905"/>
    <w:rsid w:val="00FB600B"/>
    <w:rsid w:val="00FC0283"/>
    <w:rsid w:val="00FC17F3"/>
    <w:rsid w:val="00FC294A"/>
    <w:rsid w:val="00FC5DD5"/>
    <w:rsid w:val="00FD5CF1"/>
    <w:rsid w:val="00FD7E04"/>
    <w:rsid w:val="00FE18C5"/>
    <w:rsid w:val="00FE275C"/>
    <w:rsid w:val="00FE55D2"/>
    <w:rsid w:val="00FF4869"/>
    <w:rsid w:val="00FF6421"/>
    <w:rsid w:val="00FF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a6">
    <w:name w:val="Table Grid"/>
    <w:basedOn w:val="a1"/>
    <w:rsid w:val="00C133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rsid w:val="004209D7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Company>MC SYSTEM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湛城执通〔2013〕号</dc:title>
  <dc:creator>MC SYSTEM</dc:creator>
  <cp:lastModifiedBy>于冰</cp:lastModifiedBy>
  <cp:revision>2</cp:revision>
  <cp:lastPrinted>2015-01-09T02:54:00Z</cp:lastPrinted>
  <dcterms:created xsi:type="dcterms:W3CDTF">2015-02-11T09:13:00Z</dcterms:created>
  <dcterms:modified xsi:type="dcterms:W3CDTF">2015-02-11T09:13:00Z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